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016E" w14:textId="0D91CE98" w:rsidR="00162283" w:rsidRPr="00AB30BB" w:rsidRDefault="00162283" w:rsidP="00AB30BB">
      <w:pPr>
        <w:pStyle w:val="Overskrift1"/>
        <w:spacing w:line="240" w:lineRule="auto"/>
        <w:rPr>
          <w:sz w:val="7"/>
          <w:szCs w:val="7"/>
        </w:rPr>
      </w:pPr>
    </w:p>
    <w:p w14:paraId="4FBBE889" w14:textId="1435CC82" w:rsidR="00530CFB" w:rsidRDefault="00530CFB" w:rsidP="00530CFB">
      <w:pPr>
        <w:spacing w:line="480" w:lineRule="exact"/>
        <w:rPr>
          <w:color w:val="00793C"/>
          <w:sz w:val="40"/>
          <w:szCs w:val="40"/>
        </w:rPr>
      </w:pPr>
      <w:r>
        <w:rPr>
          <w:color w:val="00793C"/>
          <w:sz w:val="40"/>
          <w:szCs w:val="40"/>
        </w:rPr>
        <w:t>Skema til b</w:t>
      </w:r>
      <w:r w:rsidR="00F04E9D">
        <w:rPr>
          <w:color w:val="00793C"/>
          <w:sz w:val="40"/>
          <w:szCs w:val="40"/>
        </w:rPr>
        <w:t xml:space="preserve">ooking </w:t>
      </w:r>
      <w:r>
        <w:rPr>
          <w:color w:val="00793C"/>
          <w:sz w:val="40"/>
          <w:szCs w:val="40"/>
        </w:rPr>
        <w:t xml:space="preserve">af </w:t>
      </w:r>
      <w:r w:rsidR="00F04E9D">
        <w:rPr>
          <w:color w:val="00793C"/>
          <w:sz w:val="40"/>
          <w:szCs w:val="40"/>
        </w:rPr>
        <w:t>Laden</w:t>
      </w:r>
      <w:r w:rsidR="00446810">
        <w:rPr>
          <w:color w:val="00793C"/>
          <w:sz w:val="40"/>
          <w:szCs w:val="40"/>
        </w:rPr>
        <w:br/>
      </w:r>
      <w:r w:rsidR="00446810" w:rsidRPr="00446810">
        <w:rPr>
          <w:color w:val="00793C"/>
          <w:sz w:val="36"/>
          <w:szCs w:val="36"/>
        </w:rPr>
        <w:t>Beboere</w:t>
      </w:r>
      <w:r w:rsidR="00AB4673">
        <w:rPr>
          <w:color w:val="00793C"/>
          <w:sz w:val="36"/>
          <w:szCs w:val="36"/>
        </w:rPr>
        <w:t xml:space="preserve"> i Toveshøj</w:t>
      </w:r>
      <w:r w:rsidR="00446810" w:rsidRPr="00446810">
        <w:rPr>
          <w:color w:val="00793C"/>
          <w:sz w:val="36"/>
          <w:szCs w:val="36"/>
        </w:rPr>
        <w:t>/</w:t>
      </w:r>
      <w:r w:rsidR="00AB4673">
        <w:rPr>
          <w:color w:val="00793C"/>
          <w:sz w:val="36"/>
          <w:szCs w:val="36"/>
        </w:rPr>
        <w:t xml:space="preserve">øvrige </w:t>
      </w:r>
      <w:r w:rsidR="00446810" w:rsidRPr="00446810">
        <w:rPr>
          <w:color w:val="00793C"/>
          <w:sz w:val="36"/>
          <w:szCs w:val="36"/>
        </w:rPr>
        <w:t>beboere</w:t>
      </w:r>
    </w:p>
    <w:p w14:paraId="591DE53B" w14:textId="48D576E4" w:rsidR="00530CFB" w:rsidRDefault="00530CFB" w:rsidP="00530CFB">
      <w:pPr>
        <w:spacing w:line="480" w:lineRule="exact"/>
        <w:rPr>
          <w:sz w:val="20"/>
          <w:szCs w:val="20"/>
        </w:rPr>
      </w:pPr>
      <w:r>
        <w:rPr>
          <w:sz w:val="20"/>
          <w:szCs w:val="20"/>
        </w:rPr>
        <w:t xml:space="preserve">Udfyld og send til </w:t>
      </w:r>
      <w:hyperlink r:id="rId7" w:history="1">
        <w:r w:rsidRPr="00EB77CA">
          <w:rPr>
            <w:rStyle w:val="Hyperlink"/>
            <w:sz w:val="20"/>
            <w:szCs w:val="20"/>
          </w:rPr>
          <w:t>bookingladen@bbbo.dk</w:t>
        </w:r>
      </w:hyperlink>
    </w:p>
    <w:p w14:paraId="47CB2AEF" w14:textId="77777777" w:rsidR="00031556" w:rsidRDefault="00031556" w:rsidP="003803F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4303"/>
      </w:tblGrid>
      <w:tr w:rsidR="00530CFB" w14:paraId="60965CB9" w14:textId="77777777" w:rsidTr="00D7119F">
        <w:tc>
          <w:tcPr>
            <w:tcW w:w="2830" w:type="dxa"/>
          </w:tcPr>
          <w:p w14:paraId="25F9AC9F" w14:textId="33596F11" w:rsidR="00530CFB" w:rsidRDefault="00530CFB" w:rsidP="003803FC">
            <w:r>
              <w:t>Navn</w:t>
            </w:r>
          </w:p>
        </w:tc>
        <w:tc>
          <w:tcPr>
            <w:tcW w:w="4303" w:type="dxa"/>
          </w:tcPr>
          <w:p w14:paraId="76601F1C" w14:textId="77777777" w:rsidR="00530CFB" w:rsidRDefault="00530CFB" w:rsidP="003803FC"/>
        </w:tc>
      </w:tr>
      <w:tr w:rsidR="00530CFB" w14:paraId="226A478C" w14:textId="77777777" w:rsidTr="00D7119F">
        <w:trPr>
          <w:trHeight w:val="338"/>
        </w:trPr>
        <w:tc>
          <w:tcPr>
            <w:tcW w:w="2830" w:type="dxa"/>
          </w:tcPr>
          <w:p w14:paraId="03700040" w14:textId="6F96606C" w:rsidR="00530CFB" w:rsidRDefault="00530CFB" w:rsidP="003803FC">
            <w:r>
              <w:t>Adresse</w:t>
            </w:r>
          </w:p>
        </w:tc>
        <w:tc>
          <w:tcPr>
            <w:tcW w:w="4303" w:type="dxa"/>
          </w:tcPr>
          <w:p w14:paraId="7AC63EF5" w14:textId="7BC36B72" w:rsidR="00530CFB" w:rsidRDefault="00530CFB" w:rsidP="003803FC"/>
        </w:tc>
      </w:tr>
      <w:tr w:rsidR="004D0301" w14:paraId="262A7B82" w14:textId="77777777" w:rsidTr="00D7119F">
        <w:tc>
          <w:tcPr>
            <w:tcW w:w="2830" w:type="dxa"/>
          </w:tcPr>
          <w:p w14:paraId="62479A27" w14:textId="4F2330DB" w:rsidR="004D0301" w:rsidRDefault="004D0301" w:rsidP="003803FC">
            <w:r>
              <w:t>Postnr./By</w:t>
            </w:r>
          </w:p>
        </w:tc>
        <w:tc>
          <w:tcPr>
            <w:tcW w:w="4303" w:type="dxa"/>
          </w:tcPr>
          <w:p w14:paraId="6FF1B144" w14:textId="77777777" w:rsidR="004D0301" w:rsidRDefault="004D0301" w:rsidP="003803FC"/>
        </w:tc>
      </w:tr>
      <w:tr w:rsidR="004D0301" w14:paraId="72535488" w14:textId="77777777" w:rsidTr="00D7119F">
        <w:trPr>
          <w:trHeight w:val="290"/>
        </w:trPr>
        <w:tc>
          <w:tcPr>
            <w:tcW w:w="2830" w:type="dxa"/>
          </w:tcPr>
          <w:p w14:paraId="46D1032B" w14:textId="774B0BE7" w:rsidR="004D0301" w:rsidRDefault="004D0301" w:rsidP="003803FC">
            <w:r>
              <w:t>Mailadresse</w:t>
            </w:r>
          </w:p>
        </w:tc>
        <w:tc>
          <w:tcPr>
            <w:tcW w:w="4303" w:type="dxa"/>
          </w:tcPr>
          <w:p w14:paraId="5B735366" w14:textId="77777777" w:rsidR="004D0301" w:rsidRDefault="004D0301" w:rsidP="003803FC"/>
        </w:tc>
      </w:tr>
      <w:tr w:rsidR="004D0301" w14:paraId="1B9C11DF" w14:textId="77777777" w:rsidTr="00D7119F">
        <w:tc>
          <w:tcPr>
            <w:tcW w:w="2830" w:type="dxa"/>
          </w:tcPr>
          <w:p w14:paraId="01DED581" w14:textId="523B8740" w:rsidR="004D0301" w:rsidRDefault="004D0301" w:rsidP="003803FC">
            <w:r>
              <w:t>Tlf.</w:t>
            </w:r>
          </w:p>
        </w:tc>
        <w:tc>
          <w:tcPr>
            <w:tcW w:w="4303" w:type="dxa"/>
          </w:tcPr>
          <w:p w14:paraId="5CB15F26" w14:textId="77777777" w:rsidR="004D0301" w:rsidRDefault="004D0301" w:rsidP="003803FC"/>
        </w:tc>
      </w:tr>
      <w:tr w:rsidR="004D0301" w14:paraId="65EBE1F9" w14:textId="77777777" w:rsidTr="00D7119F">
        <w:tc>
          <w:tcPr>
            <w:tcW w:w="2830" w:type="dxa"/>
          </w:tcPr>
          <w:p w14:paraId="4D66530E" w14:textId="047663BF" w:rsidR="004D0301" w:rsidRDefault="004D0301" w:rsidP="003803FC">
            <w:r>
              <w:t>Dato for leje</w:t>
            </w:r>
          </w:p>
        </w:tc>
        <w:tc>
          <w:tcPr>
            <w:tcW w:w="4303" w:type="dxa"/>
          </w:tcPr>
          <w:p w14:paraId="698D1F05" w14:textId="77777777" w:rsidR="004D0301" w:rsidRDefault="004D0301" w:rsidP="003803FC"/>
        </w:tc>
      </w:tr>
      <w:tr w:rsidR="004D0301" w14:paraId="40CE0947" w14:textId="77777777" w:rsidTr="00D7119F">
        <w:trPr>
          <w:trHeight w:val="302"/>
        </w:trPr>
        <w:tc>
          <w:tcPr>
            <w:tcW w:w="2830" w:type="dxa"/>
          </w:tcPr>
          <w:p w14:paraId="25490186" w14:textId="54E35FE2" w:rsidR="004D0301" w:rsidRDefault="004D0301" w:rsidP="003803FC">
            <w:r>
              <w:t>Klokkeslæt for start</w:t>
            </w:r>
            <w:r w:rsidR="00D7119F">
              <w:t xml:space="preserve"> på lejeperiode</w:t>
            </w:r>
          </w:p>
        </w:tc>
        <w:tc>
          <w:tcPr>
            <w:tcW w:w="4303" w:type="dxa"/>
          </w:tcPr>
          <w:p w14:paraId="7CCC3304" w14:textId="77777777" w:rsidR="004D0301" w:rsidRDefault="004D0301" w:rsidP="003803FC"/>
        </w:tc>
      </w:tr>
      <w:tr w:rsidR="004D0301" w14:paraId="5773C982" w14:textId="77777777" w:rsidTr="00D7119F">
        <w:tc>
          <w:tcPr>
            <w:tcW w:w="2830" w:type="dxa"/>
          </w:tcPr>
          <w:p w14:paraId="3B46C721" w14:textId="243EB204" w:rsidR="004D0301" w:rsidRDefault="004D0301" w:rsidP="003803FC">
            <w:r>
              <w:t>Klokkeslæt for slut</w:t>
            </w:r>
            <w:r w:rsidR="00D7119F">
              <w:t xml:space="preserve"> på lejeperiode</w:t>
            </w:r>
          </w:p>
        </w:tc>
        <w:tc>
          <w:tcPr>
            <w:tcW w:w="4303" w:type="dxa"/>
          </w:tcPr>
          <w:p w14:paraId="25520AC4" w14:textId="77777777" w:rsidR="004D0301" w:rsidRDefault="004D0301" w:rsidP="003803FC"/>
        </w:tc>
      </w:tr>
      <w:tr w:rsidR="004D0301" w14:paraId="3E88961B" w14:textId="77777777" w:rsidTr="00D7119F">
        <w:trPr>
          <w:trHeight w:val="472"/>
        </w:trPr>
        <w:tc>
          <w:tcPr>
            <w:tcW w:w="2830" w:type="dxa"/>
          </w:tcPr>
          <w:p w14:paraId="32C2809A" w14:textId="21A227AA" w:rsidR="004D0301" w:rsidRDefault="004D0301" w:rsidP="003803FC">
            <w:r>
              <w:t>Beboer</w:t>
            </w:r>
            <w:r w:rsidR="003870FE">
              <w:t xml:space="preserve"> i Toveshøj</w:t>
            </w:r>
          </w:p>
        </w:tc>
        <w:tc>
          <w:tcPr>
            <w:tcW w:w="4303" w:type="dxa"/>
          </w:tcPr>
          <w:p w14:paraId="6ACC6697" w14:textId="370B77DB" w:rsidR="004D0301" w:rsidRDefault="00446810" w:rsidP="003803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989572" wp14:editId="7BBAE920">
                      <wp:simplePos x="0" y="0"/>
                      <wp:positionH relativeFrom="column">
                        <wp:posOffset>231241</wp:posOffset>
                      </wp:positionH>
                      <wp:positionV relativeFrom="paragraph">
                        <wp:posOffset>33756</wp:posOffset>
                      </wp:positionV>
                      <wp:extent cx="166066" cy="157811"/>
                      <wp:effectExtent l="0" t="0" r="24765" b="1397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66" cy="1578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15891" id="Rektangel 2" o:spid="_x0000_s1026" style="position:absolute;margin-left:18.2pt;margin-top:2.65pt;width:13.1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" filled="f" strokecolor="black [3213]"/>
                  </w:pict>
                </mc:Fallback>
              </mc:AlternateContent>
            </w:r>
            <w:r w:rsidR="001219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0960E3" wp14:editId="5B208240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23827</wp:posOffset>
                      </wp:positionV>
                      <wp:extent cx="166977" cy="166977"/>
                      <wp:effectExtent l="0" t="0" r="24130" b="2413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41FA7" id="Rektangel 1" o:spid="_x0000_s1026" style="position:absolute;margin-left:90.5pt;margin-top:1.9pt;width:13.1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" filled="f" strokecolor="black [3213]"/>
                  </w:pict>
                </mc:Fallback>
              </mc:AlternateContent>
            </w:r>
            <w:r w:rsidR="004D0301">
              <w:t xml:space="preserve">JA        </w:t>
            </w:r>
            <w:r w:rsidR="00121907">
              <w:t xml:space="preserve">          </w:t>
            </w:r>
            <w:r w:rsidR="004D0301">
              <w:t xml:space="preserve"> NEJ </w:t>
            </w:r>
          </w:p>
        </w:tc>
      </w:tr>
      <w:tr w:rsidR="00446810" w14:paraId="2779A503" w14:textId="77777777" w:rsidTr="00D7119F">
        <w:trPr>
          <w:trHeight w:val="472"/>
        </w:trPr>
        <w:tc>
          <w:tcPr>
            <w:tcW w:w="2830" w:type="dxa"/>
          </w:tcPr>
          <w:p w14:paraId="65E4CDDC" w14:textId="56A33540" w:rsidR="00446810" w:rsidRPr="00446810" w:rsidRDefault="00446810" w:rsidP="00446810">
            <w:pPr>
              <w:rPr>
                <w:b/>
                <w:bCs/>
              </w:rPr>
            </w:pPr>
            <w:r w:rsidRPr="00446810">
              <w:rPr>
                <w:b/>
                <w:bCs/>
              </w:rPr>
              <w:t xml:space="preserve">Hvilket/hvilke lokaler: </w:t>
            </w:r>
          </w:p>
        </w:tc>
        <w:tc>
          <w:tcPr>
            <w:tcW w:w="4303" w:type="dxa"/>
          </w:tcPr>
          <w:p w14:paraId="15BA4F1C" w14:textId="4E3EB323" w:rsidR="00446810" w:rsidRDefault="00446810" w:rsidP="00446810">
            <w:pPr>
              <w:rPr>
                <w:noProof/>
              </w:rPr>
            </w:pPr>
            <w:r>
              <w:t>Sæt kryds ud for den sal du ønsker at leje</w:t>
            </w:r>
          </w:p>
        </w:tc>
      </w:tr>
      <w:tr w:rsidR="00446810" w14:paraId="36D85CD6" w14:textId="77777777" w:rsidTr="00D7119F">
        <w:tc>
          <w:tcPr>
            <w:tcW w:w="2830" w:type="dxa"/>
          </w:tcPr>
          <w:p w14:paraId="14FF4CD2" w14:textId="0A24CBDE" w:rsidR="00446810" w:rsidRDefault="00446810" w:rsidP="00446810">
            <w:r>
              <w:t>Store sal (plads til 150 personer, anretterkøkken)</w:t>
            </w:r>
          </w:p>
        </w:tc>
        <w:tc>
          <w:tcPr>
            <w:tcW w:w="4303" w:type="dxa"/>
          </w:tcPr>
          <w:p w14:paraId="2132D9C0" w14:textId="576ACB70" w:rsidR="00446810" w:rsidRDefault="00446810" w:rsidP="00446810"/>
        </w:tc>
      </w:tr>
      <w:tr w:rsidR="00446810" w14:paraId="4E6DF3C9" w14:textId="77777777" w:rsidTr="00D7119F">
        <w:trPr>
          <w:trHeight w:val="594"/>
        </w:trPr>
        <w:tc>
          <w:tcPr>
            <w:tcW w:w="2830" w:type="dxa"/>
          </w:tcPr>
          <w:p w14:paraId="1FD05044" w14:textId="34B9D05E" w:rsidR="00446810" w:rsidRPr="00EF3640" w:rsidRDefault="00446810" w:rsidP="00446810">
            <w:r>
              <w:t>Lille sal (plads til 50 personer, ingen køkken)</w:t>
            </w:r>
          </w:p>
        </w:tc>
        <w:tc>
          <w:tcPr>
            <w:tcW w:w="4303" w:type="dxa"/>
          </w:tcPr>
          <w:p w14:paraId="15A3F801" w14:textId="5AD015F0" w:rsidR="00446810" w:rsidRDefault="00446810" w:rsidP="00446810"/>
        </w:tc>
      </w:tr>
      <w:tr w:rsidR="00446810" w14:paraId="36DA32E6" w14:textId="77777777" w:rsidTr="00D7119F">
        <w:trPr>
          <w:trHeight w:val="539"/>
        </w:trPr>
        <w:tc>
          <w:tcPr>
            <w:tcW w:w="2830" w:type="dxa"/>
          </w:tcPr>
          <w:p w14:paraId="7BB8BCE1" w14:textId="12C08D28" w:rsidR="00446810" w:rsidRDefault="00446810" w:rsidP="00446810">
            <w:r>
              <w:t>Begge sale (plads til 200)</w:t>
            </w:r>
          </w:p>
        </w:tc>
        <w:tc>
          <w:tcPr>
            <w:tcW w:w="4303" w:type="dxa"/>
          </w:tcPr>
          <w:p w14:paraId="79330F2D" w14:textId="40B86DA8" w:rsidR="00446810" w:rsidRDefault="00446810" w:rsidP="00446810"/>
        </w:tc>
      </w:tr>
      <w:tr w:rsidR="00446810" w14:paraId="790FEBC4" w14:textId="77777777" w:rsidTr="00D7119F">
        <w:trPr>
          <w:trHeight w:val="410"/>
        </w:trPr>
        <w:tc>
          <w:tcPr>
            <w:tcW w:w="2830" w:type="dxa"/>
            <w:vAlign w:val="center"/>
          </w:tcPr>
          <w:p w14:paraId="15140A52" w14:textId="40910D2F" w:rsidR="00446810" w:rsidRDefault="00446810" w:rsidP="00446810">
            <w:r>
              <w:t>Produktionskøkkenet**</w:t>
            </w:r>
            <w:r w:rsidR="00006EE3">
              <w:br/>
            </w:r>
            <w:r w:rsidR="00006EE3" w:rsidRPr="00006EE3">
              <w:rPr>
                <w:sz w:val="16"/>
                <w:szCs w:val="20"/>
              </w:rPr>
              <w:t>(Service er med i prisen)</w:t>
            </w:r>
          </w:p>
        </w:tc>
        <w:tc>
          <w:tcPr>
            <w:tcW w:w="4303" w:type="dxa"/>
          </w:tcPr>
          <w:p w14:paraId="52A076EA" w14:textId="1DE4670B" w:rsidR="00446810" w:rsidRDefault="002969F8" w:rsidP="004468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EF85DB" wp14:editId="7696CBB1">
                      <wp:simplePos x="0" y="0"/>
                      <wp:positionH relativeFrom="column">
                        <wp:posOffset>-33268</wp:posOffset>
                      </wp:positionH>
                      <wp:positionV relativeFrom="paragraph">
                        <wp:posOffset>337820</wp:posOffset>
                      </wp:positionV>
                      <wp:extent cx="166977" cy="166977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2260"/>
                          <wp:lineTo x="22260" y="22260"/>
                          <wp:lineTo x="22260" y="0"/>
                          <wp:lineTo x="0" y="0"/>
                        </wp:wrapPolygon>
                      </wp:wrapThrough>
                      <wp:docPr id="554307717" name="Rektangel 554307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057B7" id="Rektangel 554307717" o:spid="_x0000_s1026" style="position:absolute;margin-left:-2.6pt;margin-top:26.6pt;width:13.1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" filled="f" strokecolor="black [3213]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380711" wp14:editId="10E5FE8E">
                      <wp:simplePos x="0" y="0"/>
                      <wp:positionH relativeFrom="column">
                        <wp:posOffset>-41220</wp:posOffset>
                      </wp:positionH>
                      <wp:positionV relativeFrom="paragraph">
                        <wp:posOffset>19768</wp:posOffset>
                      </wp:positionV>
                      <wp:extent cx="165735" cy="157480"/>
                      <wp:effectExtent l="0" t="0" r="24765" b="13970"/>
                      <wp:wrapThrough wrapText="bothSides">
                        <wp:wrapPolygon edited="0">
                          <wp:start x="0" y="0"/>
                          <wp:lineTo x="0" y="20903"/>
                          <wp:lineTo x="22345" y="20903"/>
                          <wp:lineTo x="22345" y="0"/>
                          <wp:lineTo x="0" y="0"/>
                        </wp:wrapPolygon>
                      </wp:wrapThrough>
                      <wp:docPr id="2093284475" name="Rektangel 2093284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697B3" id="Rektangel 2093284475" o:spid="_x0000_s1026" style="position:absolute;margin-left:-3.25pt;margin-top:1.55pt;width:13.05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" filled="f" strokecolor="black [3213]">
                      <w10:wrap type="through"/>
                    </v:rect>
                  </w:pict>
                </mc:Fallback>
              </mc:AlternateContent>
            </w:r>
            <w:r>
              <w:t xml:space="preserve">Madlavning </w:t>
            </w:r>
            <w:r>
              <w:br/>
            </w:r>
            <w:r>
              <w:br/>
              <w:t xml:space="preserve">Kaffebrygning/anretter </w:t>
            </w:r>
          </w:p>
          <w:p w14:paraId="2F6CB788" w14:textId="2F3CD1D9" w:rsidR="00D7119F" w:rsidRDefault="00D7119F" w:rsidP="00446810"/>
          <w:p w14:paraId="32DF6D1C" w14:textId="13B65932" w:rsidR="00D7119F" w:rsidRDefault="00D7119F" w:rsidP="004468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1432DC" wp14:editId="234C2562">
                      <wp:simplePos x="0" y="0"/>
                      <wp:positionH relativeFrom="column">
                        <wp:posOffset>-35141</wp:posOffset>
                      </wp:positionH>
                      <wp:positionV relativeFrom="paragraph">
                        <wp:posOffset>34062</wp:posOffset>
                      </wp:positionV>
                      <wp:extent cx="166977" cy="166977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2260"/>
                          <wp:lineTo x="22260" y="22260"/>
                          <wp:lineTo x="22260" y="0"/>
                          <wp:lineTo x="0" y="0"/>
                        </wp:wrapPolygon>
                      </wp:wrapThrough>
                      <wp:docPr id="2003419999" name="Rektangel 2003419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6DD8C" id="Rektangel 2003419999" o:spid="_x0000_s1026" style="position:absolute;margin-left:-2.75pt;margin-top:2.7pt;width:13.1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" filled="f" strokecolor="windowText">
                      <w10:wrap type="through"/>
                    </v:rect>
                  </w:pict>
                </mc:Fallback>
              </mc:AlternateContent>
            </w:r>
            <w:r>
              <w:t>Brug af service: Angiv antal _______</w:t>
            </w:r>
          </w:p>
          <w:p w14:paraId="3CDCAE1A" w14:textId="2CD361EA" w:rsidR="002969F8" w:rsidRDefault="002969F8" w:rsidP="00446810"/>
        </w:tc>
      </w:tr>
      <w:tr w:rsidR="00446810" w14:paraId="18A12D63" w14:textId="77777777" w:rsidTr="00D7119F">
        <w:trPr>
          <w:trHeight w:val="568"/>
        </w:trPr>
        <w:tc>
          <w:tcPr>
            <w:tcW w:w="2830" w:type="dxa"/>
          </w:tcPr>
          <w:p w14:paraId="1C78F6C1" w14:textId="77777777" w:rsidR="00446810" w:rsidRDefault="00446810" w:rsidP="00446810">
            <w:r>
              <w:t>Beskriv dit arrangement kort</w:t>
            </w:r>
          </w:p>
          <w:p w14:paraId="2CC1860A" w14:textId="77777777" w:rsidR="00446810" w:rsidRDefault="00446810" w:rsidP="00446810"/>
          <w:p w14:paraId="437FD5DD" w14:textId="61684ED1" w:rsidR="00446810" w:rsidRDefault="00446810" w:rsidP="00446810">
            <w:r>
              <w:t>(Vedhæft evt. invitation/kursusmateriale)</w:t>
            </w:r>
          </w:p>
        </w:tc>
        <w:tc>
          <w:tcPr>
            <w:tcW w:w="4303" w:type="dxa"/>
          </w:tcPr>
          <w:p w14:paraId="1A3C5BF9" w14:textId="7A822D1A" w:rsidR="00446810" w:rsidRDefault="00446810" w:rsidP="00446810"/>
        </w:tc>
      </w:tr>
      <w:tr w:rsidR="00446810" w14:paraId="59EFE86D" w14:textId="77777777" w:rsidTr="00D7119F">
        <w:trPr>
          <w:trHeight w:val="420"/>
        </w:trPr>
        <w:tc>
          <w:tcPr>
            <w:tcW w:w="2830" w:type="dxa"/>
          </w:tcPr>
          <w:p w14:paraId="3C34255F" w14:textId="63B47437" w:rsidR="00446810" w:rsidRDefault="00446810" w:rsidP="00446810">
            <w:r>
              <w:t>Antal deltagere</w:t>
            </w:r>
          </w:p>
        </w:tc>
        <w:tc>
          <w:tcPr>
            <w:tcW w:w="4303" w:type="dxa"/>
          </w:tcPr>
          <w:p w14:paraId="378A912B" w14:textId="77777777" w:rsidR="00446810" w:rsidRDefault="00446810" w:rsidP="00446810"/>
        </w:tc>
      </w:tr>
    </w:tbl>
    <w:p w14:paraId="21CAECE2" w14:textId="12E3C327" w:rsidR="009223A1" w:rsidRDefault="009223A1" w:rsidP="00530CFB"/>
    <w:p w14:paraId="1758BC25" w14:textId="38324751" w:rsidR="00F44417" w:rsidRDefault="00384315" w:rsidP="00384315">
      <w:r>
        <w:t xml:space="preserve">* Beboere ved Brabrand Boligforening betaler for leje af lokalet/lokalerne via huslejen. </w:t>
      </w:r>
    </w:p>
    <w:p w14:paraId="2F1541BB" w14:textId="2A3B2386" w:rsidR="001B78A0" w:rsidRDefault="00227C23" w:rsidP="001B78A0">
      <w:r>
        <w:t>*</w:t>
      </w:r>
      <w:r w:rsidR="00384315">
        <w:t>*</w:t>
      </w:r>
      <w:r w:rsidR="008A7397">
        <w:t>Krav ved brug af produktionskøkken</w:t>
      </w:r>
      <w:r w:rsidR="00E2091F">
        <w:t xml:space="preserve"> til madlavning</w:t>
      </w:r>
      <w:r w:rsidR="008A7397">
        <w:t xml:space="preserve">: Man skal som minimum se køkkenet inden lejedato, og acceptere at man ved hvordan komfur, opvaskemaskine mv. fungerer.  </w:t>
      </w:r>
    </w:p>
    <w:p w14:paraId="41B65D02" w14:textId="77777777" w:rsidR="001B78A0" w:rsidRDefault="001B78A0" w:rsidP="001B78A0">
      <w:pPr>
        <w:rPr>
          <w:rFonts w:asciiTheme="minorHAnsi" w:hAnsiTheme="minorHAnsi" w:cs="Arial"/>
          <w:b/>
          <w:bCs/>
          <w:sz w:val="22"/>
          <w:szCs w:val="18"/>
        </w:rPr>
      </w:pPr>
      <w:r>
        <w:rPr>
          <w:rFonts w:cs="Arial"/>
          <w:b/>
          <w:bCs/>
          <w:szCs w:val="18"/>
        </w:rPr>
        <w:t>Bemærk:</w:t>
      </w:r>
    </w:p>
    <w:p w14:paraId="5E4CB902" w14:textId="03738332" w:rsidR="00883A55" w:rsidRDefault="001B78A0" w:rsidP="00D7119F">
      <w:pPr>
        <w:rPr>
          <w:rFonts w:cs="Arial"/>
          <w:szCs w:val="18"/>
        </w:rPr>
      </w:pPr>
      <w:r>
        <w:rPr>
          <w:rFonts w:cs="Arial"/>
          <w:szCs w:val="18"/>
        </w:rPr>
        <w:t xml:space="preserve">Annullering af lokaleleje skal ske senest 1 måned før lejeperiodens start via mail til </w:t>
      </w:r>
      <w:hyperlink r:id="rId8" w:history="1">
        <w:r>
          <w:rPr>
            <w:rStyle w:val="Hyperlink"/>
            <w:rFonts w:cs="Arial"/>
            <w:szCs w:val="18"/>
          </w:rPr>
          <w:t>sambook@bbbo.dk</w:t>
        </w:r>
      </w:hyperlink>
      <w:r>
        <w:rPr>
          <w:rFonts w:cs="Arial"/>
          <w:szCs w:val="18"/>
        </w:rPr>
        <w:t>. Ved annullering senere end 1 måned før lejeperiodens start opkræves 50% af lejeudgiften og resten tilbagebetales.</w:t>
      </w:r>
      <w:r w:rsidR="00883A55">
        <w:rPr>
          <w:rFonts w:cs="Arial"/>
          <w:szCs w:val="18"/>
        </w:rPr>
        <w:br w:type="page"/>
      </w:r>
    </w:p>
    <w:p w14:paraId="139E8921" w14:textId="65D73671" w:rsidR="00A46628" w:rsidRDefault="00A46628" w:rsidP="00A46628">
      <w:pPr>
        <w:spacing w:line="480" w:lineRule="exact"/>
        <w:rPr>
          <w:color w:val="00793C"/>
          <w:sz w:val="40"/>
          <w:szCs w:val="40"/>
        </w:rPr>
      </w:pPr>
      <w:r>
        <w:rPr>
          <w:color w:val="00793C"/>
          <w:sz w:val="40"/>
          <w:szCs w:val="40"/>
        </w:rPr>
        <w:lastRenderedPageBreak/>
        <w:t>FAQ for Laden</w:t>
      </w:r>
    </w:p>
    <w:p w14:paraId="373A78D2" w14:textId="77777777" w:rsidR="00883A55" w:rsidRDefault="00883A55" w:rsidP="00883A55"/>
    <w:tbl>
      <w:tblPr>
        <w:tblStyle w:val="Gittertabel1-lys-farve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883A55" w14:paraId="1A61DA4D" w14:textId="77777777" w:rsidTr="00883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939EBA0" w14:textId="77777777" w:rsidR="00883A55" w:rsidRDefault="00883A55" w:rsidP="009230FB">
            <w:r>
              <w:t xml:space="preserve">Er der køkken med ved leje af lille sal? </w:t>
            </w:r>
          </w:p>
        </w:tc>
        <w:tc>
          <w:tcPr>
            <w:tcW w:w="4819" w:type="dxa"/>
          </w:tcPr>
          <w:p w14:paraId="1E114313" w14:textId="7AE1723A" w:rsidR="00883A55" w:rsidRPr="007235B0" w:rsidRDefault="00883A55" w:rsidP="00923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235B0">
              <w:rPr>
                <w:b w:val="0"/>
                <w:bCs w:val="0"/>
              </w:rPr>
              <w:t xml:space="preserve">Nej. Der er dog mulighed for at tilkøbe leje af det store </w:t>
            </w:r>
            <w:r w:rsidR="00D94760">
              <w:rPr>
                <w:b w:val="0"/>
                <w:bCs w:val="0"/>
              </w:rPr>
              <w:t>produktions</w:t>
            </w:r>
            <w:r w:rsidRPr="007235B0">
              <w:rPr>
                <w:b w:val="0"/>
                <w:bCs w:val="0"/>
              </w:rPr>
              <w:t xml:space="preserve">køkken. Se prisoversigt. </w:t>
            </w:r>
          </w:p>
          <w:p w14:paraId="1747039A" w14:textId="77777777" w:rsidR="00883A55" w:rsidRDefault="00883A55" w:rsidP="00923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34BDCF23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7008E05" w14:textId="77777777" w:rsidR="00883A55" w:rsidRDefault="00883A55" w:rsidP="009230FB">
            <w:r>
              <w:t xml:space="preserve">Er der køkken med ved leje af store sal? </w:t>
            </w:r>
          </w:p>
        </w:tc>
        <w:tc>
          <w:tcPr>
            <w:tcW w:w="4819" w:type="dxa"/>
          </w:tcPr>
          <w:p w14:paraId="2B552BB0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er et lille anretterkøkken. </w:t>
            </w:r>
          </w:p>
          <w:p w14:paraId="7D79B88E" w14:textId="573511A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Og der kan tilkøbes leje af det store køkken. Køkkenet kan anvendes som produktionskøkken</w:t>
            </w:r>
            <w:r w:rsidR="00D94760">
              <w:t xml:space="preserve"> til madlavning</w:t>
            </w:r>
            <w:r>
              <w:t xml:space="preserve">. Der kræves dog at man ser køkken inden lejedatoen, og accepterer at man er bekendt med brug af komfur mv. </w:t>
            </w:r>
          </w:p>
          <w:p w14:paraId="41AA1393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5B4653AF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0C0384B" w14:textId="77777777" w:rsidR="00883A55" w:rsidRDefault="00883A55" w:rsidP="009230FB">
            <w:r w:rsidRPr="009E5C2E">
              <w:t xml:space="preserve">Er der musikanlæg? </w:t>
            </w:r>
          </w:p>
        </w:tc>
        <w:tc>
          <w:tcPr>
            <w:tcW w:w="4819" w:type="dxa"/>
          </w:tcPr>
          <w:p w14:paraId="193C997F" w14:textId="77777777" w:rsidR="00883A55" w:rsidRPr="009E5C2E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9E5C2E">
              <w:t>ydanlæg kan ikke benyttes</w:t>
            </w:r>
            <w:r>
              <w:t xml:space="preserve">. </w:t>
            </w:r>
          </w:p>
          <w:p w14:paraId="44D9678A" w14:textId="77777777" w:rsidR="00883A55" w:rsidRPr="009E5C2E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C2E">
              <w:t>Kun br</w:t>
            </w:r>
            <w:r>
              <w:t>u</w:t>
            </w:r>
            <w:r w:rsidRPr="009E5C2E">
              <w:t>g af mikrofon</w:t>
            </w:r>
            <w:r>
              <w:t xml:space="preserve"> og evt. en højtaler</w:t>
            </w:r>
            <w:r w:rsidRPr="009E5C2E">
              <w:t xml:space="preserve"> ved forespørgsel. Ellers skal man selv medbringe. </w:t>
            </w:r>
          </w:p>
          <w:p w14:paraId="63660122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12EA26D8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0554B7" w14:textId="77777777" w:rsidR="00883A55" w:rsidRDefault="00883A55" w:rsidP="009230FB">
            <w:r>
              <w:t xml:space="preserve">Kan vi få adgang til salen en dag før leje? </w:t>
            </w:r>
          </w:p>
        </w:tc>
        <w:tc>
          <w:tcPr>
            <w:tcW w:w="4819" w:type="dxa"/>
          </w:tcPr>
          <w:p w14:paraId="4B8FB8C9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Nej, der er kun adgang i det tidsrum, hvor salen(e) er lejet.</w:t>
            </w:r>
          </w:p>
          <w:p w14:paraId="63B0DBB9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883A55" w14:paraId="1AD70421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BE0EFC1" w14:textId="77777777" w:rsidR="00883A55" w:rsidRDefault="00883A55" w:rsidP="009230FB">
            <w:r>
              <w:t xml:space="preserve">Kan vi selv gøre rent og slippe for betaling af rengøring? </w:t>
            </w:r>
          </w:p>
        </w:tc>
        <w:tc>
          <w:tcPr>
            <w:tcW w:w="4819" w:type="dxa"/>
          </w:tcPr>
          <w:p w14:paraId="3F5A9D4C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Nej, betaling for rengøring af salene er obligatorisk.</w:t>
            </w:r>
          </w:p>
          <w:p w14:paraId="125152D1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E2C61C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883A55" w14:paraId="111F32F7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5C6254D" w14:textId="77777777" w:rsidR="00883A55" w:rsidRDefault="00883A55" w:rsidP="009230FB">
            <w:r>
              <w:t xml:space="preserve">Er jeg beboer i Toveshøj? </w:t>
            </w:r>
          </w:p>
        </w:tc>
        <w:tc>
          <w:tcPr>
            <w:tcW w:w="4819" w:type="dxa"/>
          </w:tcPr>
          <w:p w14:paraId="5D91E778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betegnes som beboer, hvis du bor i en af Brabrand Boligforenings bygninger i Toveshøj. </w:t>
            </w:r>
          </w:p>
          <w:p w14:paraId="4169C108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5338B704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4F2E626" w14:textId="77777777" w:rsidR="00883A55" w:rsidRDefault="00883A55" w:rsidP="009230FB">
            <w:r>
              <w:t xml:space="preserve">Kan vi låne sofaen eller andre møbler fra foyeren? </w:t>
            </w:r>
          </w:p>
        </w:tc>
        <w:tc>
          <w:tcPr>
            <w:tcW w:w="4819" w:type="dxa"/>
          </w:tcPr>
          <w:p w14:paraId="25743764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Nej, man må kun benytte de stole, borde og lignende, som er tilgængelige i det lejede lokale. </w:t>
            </w:r>
          </w:p>
          <w:p w14:paraId="767DCD45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74710C26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1D20479" w14:textId="77777777" w:rsidR="00883A55" w:rsidRDefault="00883A55" w:rsidP="009230FB">
            <w:r>
              <w:t xml:space="preserve">Hvornår får jeg depositum tilbage? </w:t>
            </w:r>
          </w:p>
        </w:tc>
        <w:tc>
          <w:tcPr>
            <w:tcW w:w="4819" w:type="dxa"/>
          </w:tcPr>
          <w:p w14:paraId="31025EA4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får udbetalt dit depositum senest 14 dage efter lejen, såfremt at lokalet er efterladt i fin stand. </w:t>
            </w:r>
          </w:p>
          <w:p w14:paraId="42F57466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Se retningslinjer i lejekontrakt.</w:t>
            </w:r>
          </w:p>
          <w:p w14:paraId="5D7F3715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692A7187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FEC00BF" w14:textId="77777777" w:rsidR="00883A55" w:rsidRDefault="00883A55" w:rsidP="009230FB">
            <w:r w:rsidRPr="00FD57A6">
              <w:t>Er det muligt at se lokalerne, inden vi beslutter os?</w:t>
            </w:r>
          </w:p>
        </w:tc>
        <w:tc>
          <w:tcPr>
            <w:tcW w:w="4819" w:type="dxa"/>
          </w:tcPr>
          <w:p w14:paraId="0BE56B71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du kan kontakte Brabrand Boligforenings Beboerservice på tlf. 8931 7171 (tryk 1) for at få tlf. nr. på kontaktperson, der fremviser lokaler.</w:t>
            </w:r>
          </w:p>
          <w:p w14:paraId="7B578F89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7BD1" w14:paraId="32829889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31F8768" w14:textId="77777777" w:rsidR="000F7BD1" w:rsidRDefault="000F7BD1" w:rsidP="009230FB">
            <w:pPr>
              <w:rPr>
                <w:b w:val="0"/>
                <w:bCs w:val="0"/>
              </w:rPr>
            </w:pPr>
            <w:r>
              <w:t xml:space="preserve">Hvor kan man se billeder af Laden? </w:t>
            </w:r>
          </w:p>
          <w:p w14:paraId="11F4852E" w14:textId="0A99D2ED" w:rsidR="000F7BD1" w:rsidRPr="00FD57A6" w:rsidRDefault="000F7BD1" w:rsidP="009230FB"/>
        </w:tc>
        <w:tc>
          <w:tcPr>
            <w:tcW w:w="4819" w:type="dxa"/>
          </w:tcPr>
          <w:p w14:paraId="3C0DB770" w14:textId="3DE8A9F9" w:rsidR="000F7BD1" w:rsidRPr="000F7BD1" w:rsidRDefault="000F7BD1" w:rsidP="000F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BD1">
              <w:t xml:space="preserve">Se hjemmesiden for </w:t>
            </w:r>
            <w:r>
              <w:t>Laden</w:t>
            </w:r>
            <w:r w:rsidRPr="000F7BD1">
              <w:t xml:space="preserve"> Brabrand Boligforening. </w:t>
            </w:r>
          </w:p>
          <w:p w14:paraId="032D64C3" w14:textId="77777777" w:rsidR="000F7BD1" w:rsidRDefault="000F7BD1" w:rsidP="000F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B631F5">
                <w:rPr>
                  <w:rStyle w:val="Hyperlink"/>
                </w:rPr>
                <w:t>www.brabrand-boligforening.dk/brabrand-boligforening/laden/</w:t>
              </w:r>
            </w:hyperlink>
            <w:r>
              <w:t xml:space="preserve"> </w:t>
            </w:r>
          </w:p>
          <w:p w14:paraId="6CA5DFAB" w14:textId="6F341102" w:rsidR="000F7BD1" w:rsidRDefault="000F7BD1" w:rsidP="000F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524480" w14:textId="77777777" w:rsidR="00883A55" w:rsidRDefault="00883A55" w:rsidP="00883A55"/>
    <w:p w14:paraId="5C5ED2EA" w14:textId="77777777" w:rsidR="00883A55" w:rsidRDefault="00883A55" w:rsidP="00FC7461"/>
    <w:sectPr w:rsidR="00883A55" w:rsidSect="003803FC">
      <w:footerReference w:type="default" r:id="rId10"/>
      <w:headerReference w:type="first" r:id="rId11"/>
      <w:footerReference w:type="first" r:id="rId12"/>
      <w:pgSz w:w="11906" w:h="16838" w:code="9"/>
      <w:pgMar w:top="1950" w:right="3402" w:bottom="1701" w:left="136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D9B3" w14:textId="77777777" w:rsidR="000B662E" w:rsidRDefault="000B662E" w:rsidP="00891ABE">
      <w:pPr>
        <w:spacing w:line="240" w:lineRule="auto"/>
      </w:pPr>
      <w:r>
        <w:separator/>
      </w:r>
    </w:p>
  </w:endnote>
  <w:endnote w:type="continuationSeparator" w:id="0">
    <w:p w14:paraId="3835E7F1" w14:textId="77777777" w:rsidR="000B662E" w:rsidRDefault="000B662E" w:rsidP="00891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6DA7" w14:textId="77777777" w:rsidR="00162283" w:rsidRPr="00243615" w:rsidRDefault="00E047E4" w:rsidP="00F0256D">
    <w:pPr>
      <w:pStyle w:val="Sidefod"/>
      <w:tabs>
        <w:tab w:val="clear" w:pos="9638"/>
      </w:tabs>
      <w:spacing w:line="180" w:lineRule="exact"/>
      <w:jc w:val="right"/>
      <w:rPr>
        <w:color w:val="595959"/>
        <w:sz w:val="13"/>
        <w:szCs w:val="13"/>
      </w:rPr>
    </w:pPr>
    <w:r w:rsidRPr="00243615">
      <w:rPr>
        <w:color w:val="595959"/>
        <w:sz w:val="13"/>
        <w:szCs w:val="13"/>
      </w:rPr>
      <w:t xml:space="preserve">Side </w:t>
    </w: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PAGE   \* MERGEFORMAT </w:instrText>
    </w:r>
    <w:r w:rsidRPr="00243615">
      <w:rPr>
        <w:color w:val="595959"/>
        <w:sz w:val="13"/>
        <w:szCs w:val="13"/>
      </w:rPr>
      <w:fldChar w:fldCharType="separate"/>
    </w:r>
    <w:r w:rsidR="003803FC">
      <w:rPr>
        <w:noProof/>
        <w:color w:val="595959"/>
        <w:sz w:val="13"/>
        <w:szCs w:val="13"/>
      </w:rPr>
      <w:t>2</w:t>
    </w:r>
    <w:r w:rsidRPr="00243615">
      <w:rPr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t xml:space="preserve"> af </w:t>
    </w:r>
    <w:r w:rsidR="00EE04F9" w:rsidRPr="00243615">
      <w:rPr>
        <w:color w:val="595959"/>
        <w:sz w:val="13"/>
        <w:szCs w:val="13"/>
      </w:rPr>
      <w:fldChar w:fldCharType="begin"/>
    </w:r>
    <w:r w:rsidR="00EE04F9" w:rsidRPr="00243615">
      <w:rPr>
        <w:color w:val="595959"/>
        <w:sz w:val="13"/>
        <w:szCs w:val="13"/>
      </w:rPr>
      <w:instrText xml:space="preserve"> NUMPAGES   \* MERGEFORMAT </w:instrText>
    </w:r>
    <w:r w:rsidR="00EE04F9" w:rsidRPr="00243615">
      <w:rPr>
        <w:color w:val="595959"/>
        <w:sz w:val="13"/>
        <w:szCs w:val="13"/>
      </w:rPr>
      <w:fldChar w:fldCharType="separate"/>
    </w:r>
    <w:r w:rsidR="003803FC">
      <w:rPr>
        <w:noProof/>
        <w:color w:val="595959"/>
        <w:sz w:val="13"/>
        <w:szCs w:val="13"/>
      </w:rPr>
      <w:t>2</w:t>
    </w:r>
    <w:r w:rsidR="00EE04F9" w:rsidRPr="00243615">
      <w:rPr>
        <w:noProof/>
        <w:color w:val="595959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EBFC" w14:textId="2FB82E68" w:rsidR="00162283" w:rsidRPr="00243615" w:rsidRDefault="00162283" w:rsidP="00F0256D">
    <w:pPr>
      <w:pStyle w:val="Sidefod"/>
      <w:tabs>
        <w:tab w:val="clear" w:pos="9638"/>
      </w:tabs>
      <w:spacing w:line="180" w:lineRule="exact"/>
      <w:jc w:val="right"/>
      <w:rPr>
        <w:color w:val="595959"/>
        <w:sz w:val="13"/>
        <w:szCs w:val="13"/>
      </w:rPr>
    </w:pP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IF </w:instrText>
    </w: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</w:instrText>
    </w:r>
    <w:r w:rsidR="00A01E57" w:rsidRPr="00243615">
      <w:rPr>
        <w:color w:val="595959"/>
        <w:sz w:val="13"/>
        <w:szCs w:val="13"/>
      </w:rPr>
      <w:instrText>NUM</w:instrText>
    </w:r>
    <w:r w:rsidRPr="00243615">
      <w:rPr>
        <w:color w:val="595959"/>
        <w:sz w:val="13"/>
        <w:szCs w:val="13"/>
      </w:rPr>
      <w:instrText>PAGE</w:instrText>
    </w:r>
    <w:r w:rsidR="00A01E57" w:rsidRPr="00243615">
      <w:rPr>
        <w:color w:val="595959"/>
        <w:sz w:val="13"/>
        <w:szCs w:val="13"/>
      </w:rPr>
      <w:instrText>S</w:instrText>
    </w:r>
    <w:r w:rsidRPr="00243615">
      <w:rPr>
        <w:color w:val="595959"/>
        <w:sz w:val="13"/>
        <w:szCs w:val="13"/>
      </w:rPr>
      <w:instrText xml:space="preserve"> </w:instrText>
    </w:r>
    <w:r w:rsidRPr="00243615">
      <w:rPr>
        <w:color w:val="595959"/>
        <w:sz w:val="13"/>
        <w:szCs w:val="13"/>
      </w:rPr>
      <w:fldChar w:fldCharType="separate"/>
    </w:r>
    <w:r w:rsidR="0059080B">
      <w:rPr>
        <w:noProof/>
        <w:color w:val="595959"/>
        <w:sz w:val="13"/>
        <w:szCs w:val="13"/>
      </w:rPr>
      <w:instrText>2</w:instrText>
    </w:r>
    <w:r w:rsidRPr="00243615">
      <w:rPr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instrText xml:space="preserve"> &gt; 1 "Side </w:instrText>
    </w: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PAGE   \* MERGEFORMAT </w:instrText>
    </w:r>
    <w:r w:rsidRPr="00243615">
      <w:rPr>
        <w:color w:val="595959"/>
        <w:sz w:val="13"/>
        <w:szCs w:val="13"/>
      </w:rPr>
      <w:fldChar w:fldCharType="separate"/>
    </w:r>
    <w:r w:rsidR="0059080B">
      <w:rPr>
        <w:noProof/>
        <w:color w:val="595959"/>
        <w:sz w:val="13"/>
        <w:szCs w:val="13"/>
      </w:rPr>
      <w:instrText>1</w:instrText>
    </w:r>
    <w:r w:rsidRPr="00243615">
      <w:rPr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instrText xml:space="preserve"> af </w:instrText>
    </w:r>
    <w:r w:rsidR="00EE04F9" w:rsidRPr="00243615">
      <w:rPr>
        <w:color w:val="595959"/>
        <w:sz w:val="13"/>
        <w:szCs w:val="13"/>
      </w:rPr>
      <w:fldChar w:fldCharType="begin"/>
    </w:r>
    <w:r w:rsidR="00EE04F9" w:rsidRPr="00243615">
      <w:rPr>
        <w:color w:val="595959"/>
        <w:sz w:val="13"/>
        <w:szCs w:val="13"/>
      </w:rPr>
      <w:instrText xml:space="preserve"> NUMPAGES   \* MERGEFORMAT </w:instrText>
    </w:r>
    <w:r w:rsidR="00EE04F9" w:rsidRPr="00243615">
      <w:rPr>
        <w:color w:val="595959"/>
        <w:sz w:val="13"/>
        <w:szCs w:val="13"/>
      </w:rPr>
      <w:fldChar w:fldCharType="separate"/>
    </w:r>
    <w:r w:rsidR="0059080B">
      <w:rPr>
        <w:noProof/>
        <w:color w:val="595959"/>
        <w:sz w:val="13"/>
        <w:szCs w:val="13"/>
      </w:rPr>
      <w:instrText>2</w:instrText>
    </w:r>
    <w:r w:rsidR="00EE04F9" w:rsidRPr="00243615">
      <w:rPr>
        <w:noProof/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instrText xml:space="preserve">" "" </w:instrText>
    </w:r>
    <w:r w:rsidRPr="00243615">
      <w:rPr>
        <w:color w:val="595959"/>
        <w:sz w:val="13"/>
        <w:szCs w:val="13"/>
      </w:rPr>
      <w:fldChar w:fldCharType="separate"/>
    </w:r>
    <w:r w:rsidR="0059080B" w:rsidRPr="00243615">
      <w:rPr>
        <w:noProof/>
        <w:color w:val="595959"/>
        <w:sz w:val="13"/>
        <w:szCs w:val="13"/>
      </w:rPr>
      <w:t xml:space="preserve">Side </w:t>
    </w:r>
    <w:r w:rsidR="0059080B">
      <w:rPr>
        <w:noProof/>
        <w:color w:val="595959"/>
        <w:sz w:val="13"/>
        <w:szCs w:val="13"/>
      </w:rPr>
      <w:t>1</w:t>
    </w:r>
    <w:r w:rsidR="0059080B" w:rsidRPr="00243615">
      <w:rPr>
        <w:noProof/>
        <w:color w:val="595959"/>
        <w:sz w:val="13"/>
        <w:szCs w:val="13"/>
      </w:rPr>
      <w:t xml:space="preserve"> af </w:t>
    </w:r>
    <w:r w:rsidR="0059080B">
      <w:rPr>
        <w:noProof/>
        <w:color w:val="595959"/>
        <w:sz w:val="13"/>
        <w:szCs w:val="13"/>
      </w:rPr>
      <w:t>2</w:t>
    </w:r>
    <w:r w:rsidRPr="00243615">
      <w:rPr>
        <w:color w:val="595959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DFCA" w14:textId="77777777" w:rsidR="000B662E" w:rsidRDefault="000B662E" w:rsidP="00891ABE">
      <w:pPr>
        <w:spacing w:line="240" w:lineRule="auto"/>
      </w:pPr>
      <w:r>
        <w:separator/>
      </w:r>
    </w:p>
  </w:footnote>
  <w:footnote w:type="continuationSeparator" w:id="0">
    <w:p w14:paraId="06CA1AF7" w14:textId="77777777" w:rsidR="000B662E" w:rsidRDefault="000B662E" w:rsidP="00891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ECF3" w14:textId="77777777" w:rsidR="00891ABE" w:rsidRDefault="008B2670">
    <w:pPr>
      <w:pStyle w:val="Sidehoved"/>
    </w:pPr>
    <w:r>
      <w:rPr>
        <w:noProof/>
        <w:lang w:eastAsia="da-DK"/>
      </w:rPr>
      <w:drawing>
        <wp:anchor distT="0" distB="323850" distL="252095" distR="114300" simplePos="0" relativeHeight="251659264" behindDoc="0" locked="0" layoutInCell="1" allowOverlap="1" wp14:anchorId="7DFEFED5" wp14:editId="3A831A81">
          <wp:simplePos x="0" y="0"/>
          <wp:positionH relativeFrom="page">
            <wp:posOffset>5619750</wp:posOffset>
          </wp:positionH>
          <wp:positionV relativeFrom="page">
            <wp:posOffset>352425</wp:posOffset>
          </wp:positionV>
          <wp:extent cx="1414800" cy="774000"/>
          <wp:effectExtent l="0" t="0" r="0" b="7620"/>
          <wp:wrapSquare wrapText="bothSides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E16"/>
    <w:multiLevelType w:val="hybridMultilevel"/>
    <w:tmpl w:val="E25A556A"/>
    <w:lvl w:ilvl="0" w:tplc="C6540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2070"/>
    <w:multiLevelType w:val="hybridMultilevel"/>
    <w:tmpl w:val="185E0B94"/>
    <w:lvl w:ilvl="0" w:tplc="6D943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DF4"/>
    <w:multiLevelType w:val="hybridMultilevel"/>
    <w:tmpl w:val="0704746A"/>
    <w:lvl w:ilvl="0" w:tplc="8BAA8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3F25"/>
    <w:multiLevelType w:val="hybridMultilevel"/>
    <w:tmpl w:val="A086B1AC"/>
    <w:lvl w:ilvl="0" w:tplc="02A83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79D"/>
    <w:multiLevelType w:val="hybridMultilevel"/>
    <w:tmpl w:val="DF8EC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050CF"/>
    <w:multiLevelType w:val="hybridMultilevel"/>
    <w:tmpl w:val="BD1686F8"/>
    <w:lvl w:ilvl="0" w:tplc="01CAF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47220">
    <w:abstractNumId w:val="0"/>
  </w:num>
  <w:num w:numId="2" w16cid:durableId="1592615617">
    <w:abstractNumId w:val="3"/>
  </w:num>
  <w:num w:numId="3" w16cid:durableId="639848503">
    <w:abstractNumId w:val="4"/>
  </w:num>
  <w:num w:numId="4" w16cid:durableId="1415662681">
    <w:abstractNumId w:val="1"/>
  </w:num>
  <w:num w:numId="5" w16cid:durableId="1399980284">
    <w:abstractNumId w:val="5"/>
  </w:num>
  <w:num w:numId="6" w16cid:durableId="156102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9D"/>
    <w:rsid w:val="000003C7"/>
    <w:rsid w:val="00006EE3"/>
    <w:rsid w:val="00007C75"/>
    <w:rsid w:val="00031556"/>
    <w:rsid w:val="00032EB6"/>
    <w:rsid w:val="00037396"/>
    <w:rsid w:val="00062F6A"/>
    <w:rsid w:val="00065357"/>
    <w:rsid w:val="000765A4"/>
    <w:rsid w:val="000842FB"/>
    <w:rsid w:val="00097CC0"/>
    <w:rsid w:val="000A3AC0"/>
    <w:rsid w:val="000B6500"/>
    <w:rsid w:val="000B662E"/>
    <w:rsid w:val="000F7BD1"/>
    <w:rsid w:val="00115C14"/>
    <w:rsid w:val="00121907"/>
    <w:rsid w:val="00121F9E"/>
    <w:rsid w:val="00142F19"/>
    <w:rsid w:val="00146EC6"/>
    <w:rsid w:val="00147F34"/>
    <w:rsid w:val="00162283"/>
    <w:rsid w:val="001804AC"/>
    <w:rsid w:val="001B78A0"/>
    <w:rsid w:val="001F563B"/>
    <w:rsid w:val="00204F7D"/>
    <w:rsid w:val="00223653"/>
    <w:rsid w:val="0022387A"/>
    <w:rsid w:val="00225572"/>
    <w:rsid w:val="002269CE"/>
    <w:rsid w:val="00227C23"/>
    <w:rsid w:val="00243615"/>
    <w:rsid w:val="00267A68"/>
    <w:rsid w:val="00283478"/>
    <w:rsid w:val="002969F8"/>
    <w:rsid w:val="002B6A90"/>
    <w:rsid w:val="0032716A"/>
    <w:rsid w:val="00337D19"/>
    <w:rsid w:val="003739C1"/>
    <w:rsid w:val="003803FC"/>
    <w:rsid w:val="00384315"/>
    <w:rsid w:val="003870FE"/>
    <w:rsid w:val="003E7D2F"/>
    <w:rsid w:val="00422112"/>
    <w:rsid w:val="00444ACE"/>
    <w:rsid w:val="00446810"/>
    <w:rsid w:val="004D0301"/>
    <w:rsid w:val="005004C4"/>
    <w:rsid w:val="00510761"/>
    <w:rsid w:val="00520DAE"/>
    <w:rsid w:val="005228B3"/>
    <w:rsid w:val="00530CFB"/>
    <w:rsid w:val="00534D2E"/>
    <w:rsid w:val="005469EA"/>
    <w:rsid w:val="00552BC3"/>
    <w:rsid w:val="00574025"/>
    <w:rsid w:val="0059080B"/>
    <w:rsid w:val="005A2357"/>
    <w:rsid w:val="005C79D7"/>
    <w:rsid w:val="006721A6"/>
    <w:rsid w:val="00677286"/>
    <w:rsid w:val="00681A3F"/>
    <w:rsid w:val="006A4E5C"/>
    <w:rsid w:val="00707A18"/>
    <w:rsid w:val="00717C3D"/>
    <w:rsid w:val="0072503F"/>
    <w:rsid w:val="00766AFC"/>
    <w:rsid w:val="007812E6"/>
    <w:rsid w:val="00793E68"/>
    <w:rsid w:val="007B07D8"/>
    <w:rsid w:val="007B242F"/>
    <w:rsid w:val="007C4717"/>
    <w:rsid w:val="007C5943"/>
    <w:rsid w:val="0080570E"/>
    <w:rsid w:val="00812A4E"/>
    <w:rsid w:val="008300AF"/>
    <w:rsid w:val="0083489D"/>
    <w:rsid w:val="008819CD"/>
    <w:rsid w:val="00883A55"/>
    <w:rsid w:val="00891ABE"/>
    <w:rsid w:val="00894071"/>
    <w:rsid w:val="008A7397"/>
    <w:rsid w:val="008B2670"/>
    <w:rsid w:val="008D5B37"/>
    <w:rsid w:val="008E2F2D"/>
    <w:rsid w:val="00920E4F"/>
    <w:rsid w:val="009223A1"/>
    <w:rsid w:val="00A01E57"/>
    <w:rsid w:val="00A304A0"/>
    <w:rsid w:val="00A46628"/>
    <w:rsid w:val="00A55E57"/>
    <w:rsid w:val="00AB30BB"/>
    <w:rsid w:val="00AB4673"/>
    <w:rsid w:val="00AC34D7"/>
    <w:rsid w:val="00AF7E7A"/>
    <w:rsid w:val="00BC72BA"/>
    <w:rsid w:val="00BF4336"/>
    <w:rsid w:val="00BF7D75"/>
    <w:rsid w:val="00C00214"/>
    <w:rsid w:val="00C737FD"/>
    <w:rsid w:val="00C76D63"/>
    <w:rsid w:val="00CA1569"/>
    <w:rsid w:val="00D04B1E"/>
    <w:rsid w:val="00D104AD"/>
    <w:rsid w:val="00D7119F"/>
    <w:rsid w:val="00D94760"/>
    <w:rsid w:val="00E047E4"/>
    <w:rsid w:val="00E2064D"/>
    <w:rsid w:val="00E2091F"/>
    <w:rsid w:val="00E404E5"/>
    <w:rsid w:val="00E42FEE"/>
    <w:rsid w:val="00E81545"/>
    <w:rsid w:val="00E854AE"/>
    <w:rsid w:val="00E93666"/>
    <w:rsid w:val="00ED00B9"/>
    <w:rsid w:val="00ED5810"/>
    <w:rsid w:val="00EE04F9"/>
    <w:rsid w:val="00EF0DFD"/>
    <w:rsid w:val="00EF3640"/>
    <w:rsid w:val="00F0256D"/>
    <w:rsid w:val="00F04E9D"/>
    <w:rsid w:val="00F06C58"/>
    <w:rsid w:val="00F3001E"/>
    <w:rsid w:val="00F36987"/>
    <w:rsid w:val="00F4240F"/>
    <w:rsid w:val="00F44417"/>
    <w:rsid w:val="00F50A69"/>
    <w:rsid w:val="00F57A74"/>
    <w:rsid w:val="00F919A6"/>
    <w:rsid w:val="00F92013"/>
    <w:rsid w:val="00FC0D36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FC688"/>
  <w15:docId w15:val="{B6D89237-8535-4930-B720-3AD6E9DF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FC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04AD"/>
    <w:pPr>
      <w:keepNext/>
      <w:keepLines/>
      <w:spacing w:line="250" w:lineRule="exact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1AB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1ABE"/>
  </w:style>
  <w:style w:type="paragraph" w:styleId="Sidefod">
    <w:name w:val="footer"/>
    <w:basedOn w:val="Normal"/>
    <w:link w:val="SidefodTegn"/>
    <w:uiPriority w:val="99"/>
    <w:unhideWhenUsed/>
    <w:rsid w:val="00891AB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1AB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1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1AB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AF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104AD"/>
    <w:rPr>
      <w:rFonts w:ascii="Verdana" w:eastAsiaTheme="majorEastAsia" w:hAnsi="Verdana" w:cstheme="majorBidi"/>
      <w:b/>
      <w:bCs/>
      <w:color w:val="000000" w:themeColor="text1"/>
      <w:sz w:val="18"/>
      <w:szCs w:val="28"/>
    </w:rPr>
  </w:style>
  <w:style w:type="character" w:styleId="Hyperlink">
    <w:name w:val="Hyperlink"/>
    <w:basedOn w:val="Standardskrifttypeiafsnit"/>
    <w:uiPriority w:val="99"/>
    <w:unhideWhenUsed/>
    <w:rsid w:val="00C76D6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30CF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227C23"/>
    <w:pPr>
      <w:ind w:left="720"/>
      <w:contextualSpacing/>
    </w:pPr>
  </w:style>
  <w:style w:type="table" w:styleId="Gittertabel1-lys-farve6">
    <w:name w:val="Grid Table 1 Light Accent 6"/>
    <w:basedOn w:val="Tabel-Normal"/>
    <w:uiPriority w:val="46"/>
    <w:rsid w:val="00883A5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el">
    <w:name w:val="Title"/>
    <w:basedOn w:val="Normal"/>
    <w:next w:val="Normal"/>
    <w:link w:val="TitelTegn"/>
    <w:uiPriority w:val="10"/>
    <w:qFormat/>
    <w:rsid w:val="00883A5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83A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Gittertabel1-lys-farve3">
    <w:name w:val="Grid Table 1 Light Accent 3"/>
    <w:basedOn w:val="Tabel-Normal"/>
    <w:uiPriority w:val="46"/>
    <w:rsid w:val="00883A5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book@bbbo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ingladen@bbbo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rabrand-boligforening.dk/brabrand-boligforening/lad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5.215.16\Brugere\Skabeloner\Word\Aktuelle%20skabeloner\Notat%20med%20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med logo</Template>
  <TotalTime>0</TotalTime>
  <Pages>2</Pages>
  <Words>419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Stenberg</dc:creator>
  <cp:lastModifiedBy>Nicklas Larsen</cp:lastModifiedBy>
  <cp:revision>2</cp:revision>
  <cp:lastPrinted>2022-04-01T08:48:00Z</cp:lastPrinted>
  <dcterms:created xsi:type="dcterms:W3CDTF">2026-02-19T15:00:00Z</dcterms:created>
  <dcterms:modified xsi:type="dcterms:W3CDTF">2026-02-19T15:00:00Z</dcterms:modified>
</cp:coreProperties>
</file>